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27B" w14:textId="5ABF706E" w:rsidR="00D16A1A" w:rsidRPr="00E6070B" w:rsidRDefault="00D16A1A">
      <w:pPr>
        <w:rPr>
          <w:iCs/>
          <w:sz w:val="22"/>
        </w:rPr>
      </w:pPr>
      <w:r w:rsidRPr="00E6070B">
        <w:rPr>
          <w:iCs/>
          <w:sz w:val="22"/>
        </w:rPr>
        <w:t xml:space="preserve">All candidates who wish to apply for a refund of their </w:t>
      </w:r>
      <w:r w:rsidR="006E6EF9">
        <w:rPr>
          <w:iCs/>
          <w:sz w:val="22"/>
        </w:rPr>
        <w:t xml:space="preserve">Cambridge English </w:t>
      </w:r>
      <w:r w:rsidRPr="00E6070B">
        <w:rPr>
          <w:iCs/>
          <w:sz w:val="22"/>
        </w:rPr>
        <w:t xml:space="preserve">examination fees should use this form.  </w:t>
      </w:r>
      <w:r w:rsidR="00B6205B" w:rsidRPr="00B6205B">
        <w:rPr>
          <w:b/>
          <w:bCs/>
          <w:iCs/>
          <w:sz w:val="22"/>
        </w:rPr>
        <w:t>30</w:t>
      </w:r>
      <w:r w:rsidR="00E6070B" w:rsidRPr="009644FA">
        <w:rPr>
          <w:b/>
          <w:bCs/>
          <w:iCs/>
          <w:sz w:val="22"/>
        </w:rPr>
        <w:t>% administrative</w:t>
      </w:r>
      <w:r w:rsidR="00E6070B" w:rsidRPr="00E6070B">
        <w:rPr>
          <w:iCs/>
          <w:sz w:val="22"/>
        </w:rPr>
        <w:t xml:space="preserve"> fee will be deducted from the original fee</w:t>
      </w:r>
      <w:r w:rsidR="00411330">
        <w:rPr>
          <w:iCs/>
          <w:sz w:val="22"/>
        </w:rPr>
        <w:t xml:space="preserve"> in all types of refunds</w:t>
      </w:r>
      <w:r w:rsidR="00E6070B" w:rsidRPr="00E6070B">
        <w:rPr>
          <w:iCs/>
          <w:sz w:val="22"/>
        </w:rPr>
        <w:t xml:space="preserve">. </w:t>
      </w:r>
    </w:p>
    <w:p w14:paraId="46482F75" w14:textId="77777777" w:rsidR="00257172" w:rsidRDefault="00257172">
      <w:pPr>
        <w:rPr>
          <w:i/>
          <w:sz w:val="22"/>
        </w:rPr>
      </w:pPr>
    </w:p>
    <w:p w14:paraId="00CAB142" w14:textId="4663FEC6" w:rsidR="00D16A1A" w:rsidRDefault="003425BE">
      <w:pPr>
        <w:rPr>
          <w:i/>
          <w:sz w:val="22"/>
        </w:rPr>
      </w:pPr>
      <w:r w:rsidRPr="006E6EF9">
        <w:rPr>
          <w:bCs/>
          <w:iCs/>
          <w:sz w:val="22"/>
        </w:rPr>
        <w:t>Y</w:t>
      </w:r>
      <w:r w:rsidR="006E6EF9">
        <w:rPr>
          <w:bCs/>
          <w:iCs/>
          <w:sz w:val="22"/>
        </w:rPr>
        <w:t xml:space="preserve">ou must submit your medical report </w:t>
      </w:r>
      <w:r w:rsidR="006E6EF9" w:rsidRPr="006E6EF9">
        <w:rPr>
          <w:bCs/>
          <w:iCs/>
          <w:sz w:val="22"/>
        </w:rPr>
        <w:t xml:space="preserve">(if relevant) within </w:t>
      </w:r>
      <w:r w:rsidR="006E6EF9" w:rsidRPr="00BB7910">
        <w:rPr>
          <w:b/>
          <w:iCs/>
          <w:sz w:val="22"/>
        </w:rPr>
        <w:t>3 days of your Exam date</w:t>
      </w:r>
      <w:r w:rsidR="006E6EF9" w:rsidRPr="006E6EF9">
        <w:rPr>
          <w:bCs/>
          <w:iCs/>
          <w:sz w:val="22"/>
        </w:rPr>
        <w:t xml:space="preserve">. </w:t>
      </w:r>
      <w:r w:rsidR="00BB7910">
        <w:rPr>
          <w:bCs/>
          <w:iCs/>
          <w:sz w:val="22"/>
        </w:rPr>
        <w:t xml:space="preserve">Details of refunds can be found on our website. When you </w:t>
      </w:r>
      <w:r w:rsidR="006E6EF9" w:rsidRPr="006E6EF9">
        <w:rPr>
          <w:bCs/>
          <w:iCs/>
          <w:sz w:val="22"/>
        </w:rPr>
        <w:t xml:space="preserve">receive this form from the </w:t>
      </w:r>
      <w:r w:rsidR="00BB7910" w:rsidRPr="006E6EF9">
        <w:rPr>
          <w:bCs/>
          <w:iCs/>
          <w:sz w:val="22"/>
        </w:rPr>
        <w:t>British</w:t>
      </w:r>
      <w:r w:rsidR="00BB7910">
        <w:rPr>
          <w:bCs/>
          <w:iCs/>
          <w:sz w:val="22"/>
        </w:rPr>
        <w:t xml:space="preserve"> Council</w:t>
      </w:r>
      <w:r w:rsidR="00BB7910" w:rsidRPr="006E6EF9">
        <w:rPr>
          <w:bCs/>
          <w:iCs/>
          <w:sz w:val="22"/>
        </w:rPr>
        <w:t>,</w:t>
      </w:r>
      <w:r w:rsidR="006E6EF9" w:rsidRPr="006E6EF9">
        <w:rPr>
          <w:bCs/>
          <w:iCs/>
          <w:sz w:val="22"/>
        </w:rPr>
        <w:t xml:space="preserve"> </w:t>
      </w:r>
      <w:r w:rsidR="00BB7910">
        <w:rPr>
          <w:bCs/>
          <w:iCs/>
          <w:sz w:val="22"/>
        </w:rPr>
        <w:t>please complete and return within 5 days otherwise you may not be eligible for a refund.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2268"/>
      </w:tblGrid>
      <w:tr w:rsidR="00D16A1A" w14:paraId="735C3AFF" w14:textId="77777777">
        <w:trPr>
          <w:trHeight w:val="400"/>
        </w:trPr>
        <w:tc>
          <w:tcPr>
            <w:tcW w:w="2518" w:type="dxa"/>
          </w:tcPr>
          <w:p w14:paraId="7AFEE952" w14:textId="77777777" w:rsidR="00D16A1A" w:rsidRDefault="00D16A1A">
            <w:pPr>
              <w:rPr>
                <w:sz w:val="22"/>
              </w:rPr>
            </w:pPr>
          </w:p>
          <w:p w14:paraId="2049DF69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Candidate Name: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4D0C7E75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F981962" w14:textId="77777777">
        <w:trPr>
          <w:cantSplit/>
          <w:trHeight w:val="400"/>
        </w:trPr>
        <w:tc>
          <w:tcPr>
            <w:tcW w:w="2518" w:type="dxa"/>
          </w:tcPr>
          <w:p w14:paraId="34504971" w14:textId="77777777" w:rsidR="00D16A1A" w:rsidRDefault="00D16A1A">
            <w:pPr>
              <w:rPr>
                <w:sz w:val="22"/>
              </w:rPr>
            </w:pPr>
          </w:p>
          <w:p w14:paraId="071E30D2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Centre Number: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C43A7AE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A848B50" w14:textId="77777777" w:rsidR="00D16A1A" w:rsidRDefault="00D16A1A">
            <w:pPr>
              <w:rPr>
                <w:sz w:val="22"/>
              </w:rPr>
            </w:pPr>
          </w:p>
          <w:p w14:paraId="09E15262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Candidate Number: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2236AC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7453454" w14:textId="77777777">
        <w:trPr>
          <w:cantSplit/>
          <w:trHeight w:val="400"/>
        </w:trPr>
        <w:tc>
          <w:tcPr>
            <w:tcW w:w="2518" w:type="dxa"/>
          </w:tcPr>
          <w:p w14:paraId="1912A796" w14:textId="77777777" w:rsidR="00D16A1A" w:rsidRDefault="00D16A1A">
            <w:pPr>
              <w:rPr>
                <w:sz w:val="22"/>
              </w:rPr>
            </w:pPr>
          </w:p>
          <w:p w14:paraId="7BB3D6F1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Bank Slip no: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49D742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D3D49E" w14:textId="77777777" w:rsidR="00D16A1A" w:rsidRDefault="00D16A1A">
            <w:pPr>
              <w:rPr>
                <w:sz w:val="22"/>
              </w:rPr>
            </w:pPr>
          </w:p>
          <w:p w14:paraId="5D90A2D7" w14:textId="309424D7" w:rsidR="00D16A1A" w:rsidRDefault="00D16A1A" w:rsidP="009A479C">
            <w:pPr>
              <w:ind w:right="-145"/>
              <w:rPr>
                <w:sz w:val="22"/>
              </w:rPr>
            </w:pPr>
            <w:r>
              <w:rPr>
                <w:sz w:val="22"/>
              </w:rPr>
              <w:t>Exam</w:t>
            </w:r>
            <w:r w:rsidR="009A479C">
              <w:rPr>
                <w:sz w:val="22"/>
              </w:rPr>
              <w:t>/ Exam</w:t>
            </w:r>
            <w:r>
              <w:rPr>
                <w:sz w:val="22"/>
              </w:rPr>
              <w:t xml:space="preserve"> Session: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C3EC19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254BA1DC" w14:textId="77777777">
        <w:trPr>
          <w:trHeight w:val="400"/>
        </w:trPr>
        <w:tc>
          <w:tcPr>
            <w:tcW w:w="2518" w:type="dxa"/>
          </w:tcPr>
          <w:p w14:paraId="44F54BAA" w14:textId="77777777" w:rsidR="00D16A1A" w:rsidRDefault="00D16A1A">
            <w:pPr>
              <w:rPr>
                <w:sz w:val="22"/>
              </w:rPr>
            </w:pPr>
          </w:p>
          <w:p w14:paraId="116487BC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7229" w:type="dxa"/>
            <w:gridSpan w:val="3"/>
          </w:tcPr>
          <w:p w14:paraId="58B7FC01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747DD2CA" w14:textId="77777777">
        <w:trPr>
          <w:trHeight w:val="400"/>
        </w:trPr>
        <w:tc>
          <w:tcPr>
            <w:tcW w:w="2518" w:type="dxa"/>
          </w:tcPr>
          <w:p w14:paraId="618D3330" w14:textId="77777777" w:rsidR="00D16A1A" w:rsidRDefault="00D16A1A">
            <w:pPr>
              <w:rPr>
                <w:sz w:val="22"/>
              </w:rPr>
            </w:pPr>
          </w:p>
          <w:p w14:paraId="00F1901C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22337" w14:textId="77777777" w:rsidR="00D16A1A" w:rsidRDefault="00D16A1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D16A1A" w14:paraId="24692BE0" w14:textId="77777777">
        <w:trPr>
          <w:trHeight w:val="400"/>
        </w:trPr>
        <w:tc>
          <w:tcPr>
            <w:tcW w:w="2518" w:type="dxa"/>
          </w:tcPr>
          <w:p w14:paraId="1A0C8493" w14:textId="77777777" w:rsidR="00D16A1A" w:rsidRDefault="00D16A1A">
            <w:pPr>
              <w:rPr>
                <w:sz w:val="22"/>
              </w:rPr>
            </w:pPr>
          </w:p>
          <w:p w14:paraId="6D46B22C" w14:textId="5E7F6265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Telephone no</w:t>
            </w:r>
            <w:r w:rsidR="003D1256">
              <w:rPr>
                <w:sz w:val="22"/>
              </w:rPr>
              <w:t>/Email</w:t>
            </w:r>
            <w:r>
              <w:rPr>
                <w:sz w:val="22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E39B8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665337AB" w14:textId="77777777">
        <w:trPr>
          <w:trHeight w:val="400"/>
        </w:trPr>
        <w:tc>
          <w:tcPr>
            <w:tcW w:w="2518" w:type="dxa"/>
          </w:tcPr>
          <w:p w14:paraId="7AC552A1" w14:textId="238541A0" w:rsidR="00411330" w:rsidRDefault="00411330">
            <w:pPr>
              <w:rPr>
                <w:sz w:val="22"/>
              </w:rPr>
            </w:pPr>
          </w:p>
          <w:p w14:paraId="71C4F6A8" w14:textId="542A6DDB" w:rsidR="00D16A1A" w:rsidRDefault="00D16A1A" w:rsidP="009A479C">
            <w:pPr>
              <w:ind w:right="-849"/>
              <w:rPr>
                <w:sz w:val="22"/>
              </w:rPr>
            </w:pPr>
            <w:r>
              <w:rPr>
                <w:sz w:val="22"/>
              </w:rPr>
              <w:t>Subjects to be refunded: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77368" w14:textId="218D8CA0" w:rsidR="00411330" w:rsidRDefault="00411330" w:rsidP="00411330">
            <w:pPr>
              <w:rPr>
                <w:sz w:val="22"/>
              </w:rPr>
            </w:pPr>
          </w:p>
        </w:tc>
      </w:tr>
      <w:tr w:rsidR="00D16A1A" w14:paraId="7FB2E78A" w14:textId="77777777">
        <w:trPr>
          <w:trHeight w:val="400"/>
        </w:trPr>
        <w:tc>
          <w:tcPr>
            <w:tcW w:w="2518" w:type="dxa"/>
          </w:tcPr>
          <w:p w14:paraId="1EF77637" w14:textId="77777777" w:rsidR="009A479C" w:rsidRDefault="009A479C">
            <w:pPr>
              <w:rPr>
                <w:sz w:val="22"/>
              </w:rPr>
            </w:pPr>
          </w:p>
          <w:p w14:paraId="218B81A0" w14:textId="7D9A2E84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 xml:space="preserve">Description </w:t>
            </w:r>
            <w:r w:rsidR="00257172">
              <w:rPr>
                <w:sz w:val="22"/>
              </w:rPr>
              <w:t xml:space="preserve">and reason </w:t>
            </w:r>
            <w:r>
              <w:rPr>
                <w:sz w:val="22"/>
              </w:rPr>
              <w:t>of refund required: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F89D2E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2D938AB" w14:textId="77777777">
        <w:trPr>
          <w:trHeight w:val="400"/>
        </w:trPr>
        <w:tc>
          <w:tcPr>
            <w:tcW w:w="2518" w:type="dxa"/>
          </w:tcPr>
          <w:p w14:paraId="0D69A6D3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14:paraId="2931B2B6" w14:textId="77777777" w:rsidR="00D16A1A" w:rsidRDefault="00D16A1A">
            <w:pPr>
              <w:rPr>
                <w:sz w:val="22"/>
              </w:rPr>
            </w:pPr>
          </w:p>
          <w:p w14:paraId="72A1C396" w14:textId="7A30CD1F" w:rsidR="00D16A1A" w:rsidRDefault="00D16A1A">
            <w:pPr>
              <w:rPr>
                <w:b/>
                <w:i/>
                <w:sz w:val="22"/>
              </w:rPr>
            </w:pPr>
          </w:p>
        </w:tc>
      </w:tr>
    </w:tbl>
    <w:p w14:paraId="225FD69C" w14:textId="705AAC2E" w:rsidR="00D16A1A" w:rsidRDefault="003D1256" w:rsidP="009A479C">
      <w:pPr>
        <w:ind w:right="-427"/>
        <w:rPr>
          <w:sz w:val="22"/>
        </w:rPr>
      </w:pPr>
      <w:r>
        <w:rPr>
          <w:b/>
          <w:i/>
          <w:sz w:val="22"/>
        </w:rPr>
        <w:t>Please note that if the refund is for medical reasons a medical report in English must be attached.</w:t>
      </w:r>
    </w:p>
    <w:p w14:paraId="7A6784B2" w14:textId="77777777" w:rsidR="003D1256" w:rsidRDefault="003D1256">
      <w:pPr>
        <w:rPr>
          <w:b/>
          <w:bCs/>
          <w:sz w:val="22"/>
        </w:rPr>
      </w:pPr>
    </w:p>
    <w:p w14:paraId="51B8D405" w14:textId="3D3A2343" w:rsidR="00D16A1A" w:rsidRPr="00E80C4F" w:rsidRDefault="00D16A1A">
      <w:pPr>
        <w:rPr>
          <w:b/>
          <w:bCs/>
          <w:sz w:val="22"/>
        </w:rPr>
      </w:pPr>
      <w:r w:rsidRPr="00E80C4F">
        <w:rPr>
          <w:b/>
          <w:bCs/>
          <w:sz w:val="22"/>
        </w:rPr>
        <w:t>Details of Refund Payment: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129"/>
      </w:tblGrid>
      <w:tr w:rsidR="00D16A1A" w14:paraId="423A31F2" w14:textId="77777777" w:rsidTr="000F5C97">
        <w:trPr>
          <w:trHeight w:val="495"/>
        </w:trPr>
        <w:tc>
          <w:tcPr>
            <w:tcW w:w="3652" w:type="dxa"/>
          </w:tcPr>
          <w:p w14:paraId="3AAAAA3E" w14:textId="77777777" w:rsidR="00D16A1A" w:rsidRDefault="00D16A1A">
            <w:pPr>
              <w:rPr>
                <w:sz w:val="22"/>
              </w:rPr>
            </w:pPr>
          </w:p>
          <w:p w14:paraId="4051F1FA" w14:textId="77777777" w:rsidR="00D16A1A" w:rsidRDefault="00E80C4F">
            <w:pPr>
              <w:rPr>
                <w:sz w:val="22"/>
              </w:rPr>
            </w:pPr>
            <w:r>
              <w:rPr>
                <w:sz w:val="22"/>
              </w:rPr>
              <w:t>Bank Name and Branch</w:t>
            </w:r>
          </w:p>
        </w:tc>
        <w:tc>
          <w:tcPr>
            <w:tcW w:w="6129" w:type="dxa"/>
          </w:tcPr>
          <w:p w14:paraId="22BCDB6A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EDF6F45" w14:textId="77777777" w:rsidTr="000F5C97">
        <w:trPr>
          <w:trHeight w:val="495"/>
        </w:trPr>
        <w:tc>
          <w:tcPr>
            <w:tcW w:w="3652" w:type="dxa"/>
          </w:tcPr>
          <w:p w14:paraId="4D9AF2D8" w14:textId="77777777" w:rsidR="00D16A1A" w:rsidRDefault="00D16A1A">
            <w:pPr>
              <w:rPr>
                <w:sz w:val="22"/>
              </w:rPr>
            </w:pPr>
          </w:p>
          <w:p w14:paraId="4C6331D1" w14:textId="77777777" w:rsidR="00D16A1A" w:rsidRDefault="004F346D">
            <w:pPr>
              <w:rPr>
                <w:sz w:val="22"/>
              </w:rPr>
            </w:pPr>
            <w:r>
              <w:rPr>
                <w:sz w:val="22"/>
              </w:rPr>
              <w:t>Name of A/c</w:t>
            </w:r>
            <w:r w:rsidR="009E4F7D">
              <w:rPr>
                <w:sz w:val="22"/>
              </w:rPr>
              <w:t xml:space="preserve"> Beneficiary</w:t>
            </w:r>
            <w:r>
              <w:rPr>
                <w:sz w:val="22"/>
              </w:rPr>
              <w:t>/Holder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147B079B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7A39B1AC" w14:textId="77777777" w:rsidTr="000F5C97">
        <w:trPr>
          <w:trHeight w:val="495"/>
        </w:trPr>
        <w:tc>
          <w:tcPr>
            <w:tcW w:w="3652" w:type="dxa"/>
          </w:tcPr>
          <w:p w14:paraId="6CBC791D" w14:textId="77777777" w:rsidR="00D16A1A" w:rsidRDefault="00D16A1A">
            <w:pPr>
              <w:rPr>
                <w:sz w:val="22"/>
              </w:rPr>
            </w:pPr>
          </w:p>
          <w:p w14:paraId="157F3F94" w14:textId="77777777" w:rsidR="00D16A1A" w:rsidRDefault="009E4F7D">
            <w:pPr>
              <w:rPr>
                <w:sz w:val="22"/>
              </w:rPr>
            </w:pPr>
            <w:r>
              <w:rPr>
                <w:sz w:val="22"/>
              </w:rPr>
              <w:t>IBAN Account</w:t>
            </w:r>
            <w:r w:rsidR="00E80C4F">
              <w:rPr>
                <w:sz w:val="22"/>
              </w:rPr>
              <w:t xml:space="preserve"> No. 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4DB6D5ED" w14:textId="77777777" w:rsidR="00D16A1A" w:rsidRDefault="00D16A1A">
            <w:pPr>
              <w:rPr>
                <w:sz w:val="22"/>
              </w:rPr>
            </w:pPr>
          </w:p>
        </w:tc>
      </w:tr>
    </w:tbl>
    <w:p w14:paraId="126205C1" w14:textId="04A85602" w:rsidR="00D16A1A" w:rsidRDefault="00D16A1A">
      <w:pPr>
        <w:rPr>
          <w:b/>
          <w:bCs/>
          <w:sz w:val="22"/>
        </w:rPr>
      </w:pPr>
    </w:p>
    <w:p w14:paraId="63EFBD03" w14:textId="77777777" w:rsidR="003D1256" w:rsidRDefault="003D1256">
      <w:pPr>
        <w:rPr>
          <w:b/>
          <w:bCs/>
          <w:sz w:val="22"/>
        </w:rPr>
      </w:pPr>
    </w:p>
    <w:p w14:paraId="558370BD" w14:textId="60E59E1E" w:rsidR="006A5649" w:rsidRPr="006A5649" w:rsidRDefault="006A5649">
      <w:pPr>
        <w:rPr>
          <w:b/>
          <w:bCs/>
          <w:sz w:val="22"/>
        </w:rPr>
      </w:pPr>
      <w:r w:rsidRPr="006A5649">
        <w:rPr>
          <w:b/>
          <w:bCs/>
          <w:sz w:val="22"/>
        </w:rPr>
        <w:t>PLEASE ATTACH A COPY OF YOUR IBAN CERTIFICATE FROM YOUR BANK TO THIS FORM</w:t>
      </w:r>
    </w:p>
    <w:p w14:paraId="2E88E245" w14:textId="77777777" w:rsidR="00D16A1A" w:rsidRDefault="00D16A1A">
      <w:pPr>
        <w:pStyle w:val="Header"/>
        <w:rPr>
          <w:sz w:val="22"/>
        </w:rPr>
      </w:pPr>
    </w:p>
    <w:p w14:paraId="18C206F5" w14:textId="77777777" w:rsidR="00D16A1A" w:rsidRDefault="00D16A1A">
      <w:pPr>
        <w:pStyle w:val="Heading1"/>
        <w:rPr>
          <w:i w:val="0"/>
          <w:sz w:val="22"/>
        </w:rPr>
      </w:pPr>
      <w:r>
        <w:rPr>
          <w:sz w:val="22"/>
        </w:rPr>
        <w:t>For Official Use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699"/>
      </w:tblGrid>
      <w:tr w:rsidR="00D16A1A" w14:paraId="7E165CB6" w14:textId="77777777" w:rsidTr="000F5C97">
        <w:trPr>
          <w:trHeight w:val="5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</w:tcPr>
          <w:p w14:paraId="6691A9B6" w14:textId="77777777" w:rsidR="00D16A1A" w:rsidRDefault="00D16A1A" w:rsidP="00C64888">
            <w:pPr>
              <w:rPr>
                <w:sz w:val="22"/>
              </w:rPr>
            </w:pPr>
          </w:p>
          <w:p w14:paraId="7D289A9B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Initiated by: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74E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75B2ABF5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3AEFA6DB" w14:textId="77777777" w:rsidR="00D16A1A" w:rsidRDefault="00D16A1A" w:rsidP="00C64888">
            <w:pPr>
              <w:rPr>
                <w:sz w:val="22"/>
              </w:rPr>
            </w:pPr>
          </w:p>
          <w:p w14:paraId="16E0F967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FBA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0C6C4336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627BCA97" w14:textId="77777777" w:rsidR="00D16A1A" w:rsidRDefault="00D16A1A" w:rsidP="00C64888">
            <w:pPr>
              <w:rPr>
                <w:sz w:val="22"/>
              </w:rPr>
            </w:pPr>
          </w:p>
          <w:p w14:paraId="4217F4F9" w14:textId="414E0319" w:rsidR="00D16A1A" w:rsidRDefault="003D1256" w:rsidP="00C64888">
            <w:pPr>
              <w:rPr>
                <w:sz w:val="22"/>
              </w:rPr>
            </w:pPr>
            <w:r>
              <w:rPr>
                <w:sz w:val="22"/>
              </w:rPr>
              <w:t xml:space="preserve">Original </w:t>
            </w:r>
            <w:r w:rsidR="00C128F3">
              <w:rPr>
                <w:sz w:val="22"/>
              </w:rPr>
              <w:t>payment:</w:t>
            </w:r>
            <w:r w:rsidR="000F5C97">
              <w:rPr>
                <w:sz w:val="22"/>
              </w:rPr>
              <w:t xml:space="preserve"> </w:t>
            </w:r>
            <w:r w:rsidR="00C128F3">
              <w:rPr>
                <w:sz w:val="22"/>
              </w:rPr>
              <w:t>€</w:t>
            </w:r>
            <w:r w:rsidR="00BB7910">
              <w:rPr>
                <w:sz w:val="22"/>
              </w:rPr>
              <w:t>……</w:t>
            </w:r>
            <w:proofErr w:type="gramStart"/>
            <w:r w:rsidR="00BB7910">
              <w:rPr>
                <w:sz w:val="22"/>
              </w:rPr>
              <w:t>….</w:t>
            </w:r>
            <w:r w:rsidR="00C128F3">
              <w:rPr>
                <w:sz w:val="22"/>
              </w:rPr>
              <w:t>_</w:t>
            </w:r>
            <w:proofErr w:type="gramEnd"/>
            <w:r>
              <w:rPr>
                <w:sz w:val="22"/>
              </w:rPr>
              <w:t>_________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1DC070" w14:textId="221AB89D" w:rsidR="00D16A1A" w:rsidRDefault="00B6205B" w:rsidP="003D1256">
            <w:pPr>
              <w:ind w:left="-77" w:right="-245"/>
              <w:rPr>
                <w:sz w:val="22"/>
              </w:rPr>
            </w:pPr>
            <w:r>
              <w:rPr>
                <w:sz w:val="22"/>
              </w:rPr>
              <w:t>30</w:t>
            </w:r>
            <w:r w:rsidR="003D1256">
              <w:rPr>
                <w:sz w:val="22"/>
              </w:rPr>
              <w:t xml:space="preserve">%: </w:t>
            </w:r>
            <w:r w:rsidR="00C128F3">
              <w:rPr>
                <w:sz w:val="22"/>
              </w:rPr>
              <w:t>€</w:t>
            </w:r>
            <w:r w:rsidR="003D1256">
              <w:rPr>
                <w:sz w:val="22"/>
              </w:rPr>
              <w:t>____</w:t>
            </w:r>
            <w:r w:rsidR="008B15F4">
              <w:rPr>
                <w:sz w:val="22"/>
              </w:rPr>
              <w:t>__</w:t>
            </w:r>
            <w:r w:rsidR="003D1256">
              <w:rPr>
                <w:sz w:val="22"/>
              </w:rPr>
              <w:t>__   Amount to be paid:</w:t>
            </w:r>
            <w:r w:rsidR="000F5C97">
              <w:rPr>
                <w:sz w:val="22"/>
              </w:rPr>
              <w:t xml:space="preserve"> </w:t>
            </w:r>
            <w:r w:rsidR="00C128F3">
              <w:rPr>
                <w:sz w:val="22"/>
              </w:rPr>
              <w:t>€</w:t>
            </w:r>
            <w:r w:rsidR="003D1256">
              <w:rPr>
                <w:sz w:val="22"/>
              </w:rPr>
              <w:t>______</w:t>
            </w:r>
            <w:r w:rsidR="008B15F4">
              <w:rPr>
                <w:sz w:val="22"/>
              </w:rPr>
              <w:t>______</w:t>
            </w:r>
            <w:r w:rsidR="003D1256">
              <w:rPr>
                <w:sz w:val="22"/>
              </w:rPr>
              <w:t>___</w:t>
            </w:r>
          </w:p>
        </w:tc>
      </w:tr>
      <w:tr w:rsidR="00D16A1A" w14:paraId="4A3567AC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305B1CC6" w14:textId="77777777" w:rsidR="00D16A1A" w:rsidRDefault="00D16A1A" w:rsidP="00C64888">
            <w:pPr>
              <w:rPr>
                <w:sz w:val="22"/>
              </w:rPr>
            </w:pPr>
          </w:p>
          <w:p w14:paraId="326BAD93" w14:textId="77777777" w:rsidR="00D16A1A" w:rsidRDefault="00235326" w:rsidP="00C64888">
            <w:pPr>
              <w:rPr>
                <w:sz w:val="22"/>
              </w:rPr>
            </w:pPr>
            <w:r>
              <w:rPr>
                <w:sz w:val="22"/>
              </w:rPr>
              <w:t xml:space="preserve">WBS </w:t>
            </w:r>
            <w:r w:rsidR="009E7D99">
              <w:rPr>
                <w:sz w:val="22"/>
              </w:rPr>
              <w:t>and</w:t>
            </w:r>
            <w:r>
              <w:rPr>
                <w:sz w:val="22"/>
              </w:rPr>
              <w:t xml:space="preserve"> GL</w:t>
            </w:r>
            <w:r w:rsidR="00D16A1A">
              <w:rPr>
                <w:sz w:val="22"/>
              </w:rPr>
              <w:t xml:space="preserve"> account to be charged: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4" w:space="0" w:color="auto"/>
            </w:tcBorders>
          </w:tcPr>
          <w:p w14:paraId="67EEAB7A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03994BB5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7DD71117" w14:textId="77777777" w:rsidR="00D16A1A" w:rsidRDefault="00D16A1A" w:rsidP="00C64888">
            <w:pPr>
              <w:rPr>
                <w:sz w:val="22"/>
              </w:rPr>
            </w:pPr>
          </w:p>
          <w:p w14:paraId="3EB796DE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Approved by: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1B3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59AFFE33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</w:tcPr>
          <w:p w14:paraId="2AFA23C4" w14:textId="77777777" w:rsidR="00D16A1A" w:rsidRDefault="00D16A1A" w:rsidP="00C64888">
            <w:pPr>
              <w:rPr>
                <w:sz w:val="22"/>
              </w:rPr>
            </w:pPr>
          </w:p>
          <w:p w14:paraId="593AD4D8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69D" w14:textId="77777777" w:rsidR="00D16A1A" w:rsidRDefault="00D16A1A" w:rsidP="00C64888">
            <w:pPr>
              <w:rPr>
                <w:sz w:val="22"/>
              </w:rPr>
            </w:pPr>
          </w:p>
        </w:tc>
      </w:tr>
    </w:tbl>
    <w:p w14:paraId="4FB7CA36" w14:textId="513BE5DF" w:rsidR="00D16A1A" w:rsidRDefault="00D16A1A" w:rsidP="009A479C">
      <w:pPr>
        <w:rPr>
          <w:sz w:val="22"/>
        </w:rPr>
      </w:pPr>
    </w:p>
    <w:sectPr w:rsidR="00D16A1A">
      <w:footerReference w:type="default" r:id="rId7"/>
      <w:headerReference w:type="first" r:id="rId8"/>
      <w:footerReference w:type="first" r:id="rId9"/>
      <w:pgSz w:w="11906" w:h="16838" w:code="9"/>
      <w:pgMar w:top="1588" w:right="851" w:bottom="1134" w:left="1134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977D" w14:textId="77777777" w:rsidR="00A13D03" w:rsidRDefault="00A13D03">
      <w:r>
        <w:separator/>
      </w:r>
    </w:p>
  </w:endnote>
  <w:endnote w:type="continuationSeparator" w:id="0">
    <w:p w14:paraId="6797A8F5" w14:textId="77777777" w:rsidR="00A13D03" w:rsidRDefault="00A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3A8" w14:textId="77777777" w:rsidR="0079596A" w:rsidRDefault="0079596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57172">
      <w:rPr>
        <w:noProof/>
      </w:rPr>
      <w:t>2</w:t>
    </w:r>
    <w:r>
      <w:fldChar w:fldCharType="end"/>
    </w:r>
    <w:r>
      <w:t xml:space="preserve"> of </w:t>
    </w:r>
    <w:fldSimple w:instr=" NUMPAGES ">
      <w:r w:rsidR="0025717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034E" w14:textId="77777777" w:rsidR="0079596A" w:rsidRDefault="0079596A" w:rsidP="00C64888">
    <w:pPr>
      <w:pStyle w:val="Footer"/>
      <w:rPr>
        <w:rFonts w:eastAsia="SimSun"/>
        <w:color w:val="515151"/>
        <w:sz w:val="17"/>
        <w:szCs w:val="17"/>
      </w:rPr>
    </w:pPr>
    <w:r w:rsidRPr="00C64888">
      <w:rPr>
        <w:rFonts w:eastAsia="SimSun"/>
        <w:b/>
        <w:bCs/>
        <w:color w:val="515151"/>
        <w:sz w:val="17"/>
        <w:szCs w:val="17"/>
      </w:rPr>
      <w:t xml:space="preserve">The </w:t>
    </w:r>
    <w:smartTag w:uri="urn:schemas-microsoft-com:office:smarttags" w:element="place">
      <w:smartTag w:uri="urn:schemas-microsoft-com:office:smarttags" w:element="country-region">
        <w:r w:rsidRPr="00C64888">
          <w:rPr>
            <w:rFonts w:eastAsia="SimSun"/>
            <w:b/>
            <w:bCs/>
            <w:color w:val="515151"/>
            <w:sz w:val="17"/>
            <w:szCs w:val="17"/>
          </w:rPr>
          <w:t>United Kingdom</w:t>
        </w:r>
      </w:smartTag>
    </w:smartTag>
    <w:r w:rsidRPr="00C64888">
      <w:rPr>
        <w:rFonts w:eastAsia="SimSun"/>
        <w:b/>
        <w:bCs/>
        <w:color w:val="515151"/>
        <w:sz w:val="17"/>
        <w:szCs w:val="17"/>
      </w:rPr>
      <w:t>’s international organisation for educational opportunities and cultural relations.</w:t>
    </w:r>
    <w:r w:rsidRPr="00C64888">
      <w:rPr>
        <w:rFonts w:eastAsia="SimSun"/>
        <w:color w:val="515151"/>
        <w:sz w:val="17"/>
        <w:szCs w:val="17"/>
      </w:rPr>
      <w:t xml:space="preserve"> </w:t>
    </w:r>
  </w:p>
  <w:p w14:paraId="076078F1" w14:textId="77777777" w:rsidR="0079596A" w:rsidRPr="00C64888" w:rsidRDefault="0079596A" w:rsidP="00C64888">
    <w:pPr>
      <w:pStyle w:val="Footer"/>
    </w:pPr>
    <w:r w:rsidRPr="00C64888">
      <w:rPr>
        <w:rFonts w:eastAsia="SimSun"/>
        <w:color w:val="515151"/>
        <w:sz w:val="17"/>
        <w:szCs w:val="17"/>
      </w:rPr>
      <w:t xml:space="preserve">We are registered in </w:t>
    </w:r>
    <w:smartTag w:uri="urn:schemas-microsoft-com:office:smarttags" w:element="country-region">
      <w:smartTag w:uri="urn:schemas-microsoft-com:office:smarttags" w:element="place">
        <w:r w:rsidRPr="00C64888">
          <w:rPr>
            <w:rFonts w:eastAsia="SimSun"/>
            <w:color w:val="515151"/>
            <w:sz w:val="17"/>
            <w:szCs w:val="17"/>
          </w:rPr>
          <w:t>England</w:t>
        </w:r>
      </w:smartTag>
    </w:smartTag>
    <w:r w:rsidRPr="00C64888">
      <w:rPr>
        <w:rFonts w:eastAsia="SimSun"/>
        <w:color w:val="515151"/>
        <w:sz w:val="17"/>
        <w:szCs w:val="17"/>
      </w:rPr>
      <w:t xml:space="preserve"> as a charity.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305F" w14:textId="77777777" w:rsidR="00A13D03" w:rsidRDefault="00A13D03">
      <w:r>
        <w:separator/>
      </w:r>
    </w:p>
  </w:footnote>
  <w:footnote w:type="continuationSeparator" w:id="0">
    <w:p w14:paraId="2466E187" w14:textId="77777777" w:rsidR="00A13D03" w:rsidRDefault="00A1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088"/>
    </w:tblGrid>
    <w:tr w:rsidR="0079596A" w14:paraId="06225909" w14:textId="77777777">
      <w:trPr>
        <w:trHeight w:hRule="exact" w:val="1077"/>
      </w:trPr>
      <w:tc>
        <w:tcPr>
          <w:tcW w:w="2835" w:type="dxa"/>
        </w:tcPr>
        <w:p w14:paraId="753595AE" w14:textId="22D485C3" w:rsidR="0079596A" w:rsidRDefault="00E6070B">
          <w:pPr>
            <w:pStyle w:val="Header"/>
          </w:pPr>
          <w:r>
            <w:rPr>
              <w:noProof/>
            </w:rPr>
            <w:drawing>
              <wp:inline distT="0" distB="0" distL="0" distR="0" wp14:anchorId="01FE4C99" wp14:editId="17B556ED">
                <wp:extent cx="1438275" cy="400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6EA3EF95" w14:textId="77777777" w:rsidR="00B6205B" w:rsidRDefault="0079596A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Refund Application</w:t>
          </w:r>
          <w:r w:rsidR="006F4E55">
            <w:rPr>
              <w:b/>
              <w:sz w:val="32"/>
            </w:rPr>
            <w:t xml:space="preserve"> Form</w:t>
          </w:r>
          <w:r w:rsidR="00B6205B">
            <w:rPr>
              <w:b/>
              <w:sz w:val="32"/>
            </w:rPr>
            <w:t xml:space="preserve"> </w:t>
          </w:r>
        </w:p>
        <w:p w14:paraId="23BC33F7" w14:textId="1342397B" w:rsidR="0079596A" w:rsidRDefault="00B6205B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Cambridge English exams</w:t>
          </w:r>
        </w:p>
      </w:tc>
    </w:tr>
  </w:tbl>
  <w:p w14:paraId="6EBE5AA0" w14:textId="77777777" w:rsidR="0079596A" w:rsidRDefault="0079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AA96BCC4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2E1A043C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4C2828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1288519">
    <w:abstractNumId w:val="9"/>
  </w:num>
  <w:num w:numId="2" w16cid:durableId="1364860424">
    <w:abstractNumId w:val="7"/>
  </w:num>
  <w:num w:numId="3" w16cid:durableId="1016619871">
    <w:abstractNumId w:val="6"/>
  </w:num>
  <w:num w:numId="4" w16cid:durableId="246118910">
    <w:abstractNumId w:val="5"/>
  </w:num>
  <w:num w:numId="5" w16cid:durableId="486169262">
    <w:abstractNumId w:val="4"/>
  </w:num>
  <w:num w:numId="6" w16cid:durableId="1070006303">
    <w:abstractNumId w:val="8"/>
  </w:num>
  <w:num w:numId="7" w16cid:durableId="2047828549">
    <w:abstractNumId w:val="3"/>
  </w:num>
  <w:num w:numId="8" w16cid:durableId="274598481">
    <w:abstractNumId w:val="2"/>
  </w:num>
  <w:num w:numId="9" w16cid:durableId="1083844200">
    <w:abstractNumId w:val="1"/>
  </w:num>
  <w:num w:numId="10" w16cid:durableId="1993832193">
    <w:abstractNumId w:val="0"/>
  </w:num>
  <w:num w:numId="11" w16cid:durableId="481507769">
    <w:abstractNumId w:val="12"/>
  </w:num>
  <w:num w:numId="12" w16cid:durableId="108207272">
    <w:abstractNumId w:val="11"/>
  </w:num>
  <w:num w:numId="13" w16cid:durableId="998384191">
    <w:abstractNumId w:val="10"/>
  </w:num>
  <w:num w:numId="14" w16cid:durableId="1942302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8"/>
    <w:rsid w:val="0004142B"/>
    <w:rsid w:val="000F5C97"/>
    <w:rsid w:val="00117A18"/>
    <w:rsid w:val="00156416"/>
    <w:rsid w:val="00226842"/>
    <w:rsid w:val="00235326"/>
    <w:rsid w:val="00257172"/>
    <w:rsid w:val="002F5A69"/>
    <w:rsid w:val="00324EDF"/>
    <w:rsid w:val="003425BE"/>
    <w:rsid w:val="003C1C4E"/>
    <w:rsid w:val="003D1256"/>
    <w:rsid w:val="003F6006"/>
    <w:rsid w:val="00405077"/>
    <w:rsid w:val="00411330"/>
    <w:rsid w:val="004F1A73"/>
    <w:rsid w:val="004F346D"/>
    <w:rsid w:val="006346D9"/>
    <w:rsid w:val="00655199"/>
    <w:rsid w:val="006A056B"/>
    <w:rsid w:val="006A5649"/>
    <w:rsid w:val="006E6EF9"/>
    <w:rsid w:val="006F4E55"/>
    <w:rsid w:val="0079596A"/>
    <w:rsid w:val="007C7162"/>
    <w:rsid w:val="007F2CD4"/>
    <w:rsid w:val="00825680"/>
    <w:rsid w:val="00843897"/>
    <w:rsid w:val="00895290"/>
    <w:rsid w:val="008B15F4"/>
    <w:rsid w:val="008E1222"/>
    <w:rsid w:val="009644FA"/>
    <w:rsid w:val="009A479C"/>
    <w:rsid w:val="009E4F7D"/>
    <w:rsid w:val="009E7D99"/>
    <w:rsid w:val="00A13D03"/>
    <w:rsid w:val="00B6205B"/>
    <w:rsid w:val="00BB7910"/>
    <w:rsid w:val="00BE10A5"/>
    <w:rsid w:val="00BE1198"/>
    <w:rsid w:val="00BF3851"/>
    <w:rsid w:val="00C128F3"/>
    <w:rsid w:val="00C40B4E"/>
    <w:rsid w:val="00C64888"/>
    <w:rsid w:val="00D16A1A"/>
    <w:rsid w:val="00E6070B"/>
    <w:rsid w:val="00E75198"/>
    <w:rsid w:val="00E7664E"/>
    <w:rsid w:val="00E80C4F"/>
    <w:rsid w:val="00EE227B"/>
    <w:rsid w:val="00F91B06"/>
    <w:rsid w:val="00F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4341DEE9"/>
  <w15:chartTrackingRefBased/>
  <w15:docId w15:val="{B4F83C66-38DC-4866-9512-E4CBC26F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EnvelopeReturn">
    <w:name w:val="envelope return"/>
    <w:basedOn w:val="Normal"/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11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133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181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British Council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GTI Build</dc:creator>
  <cp:keywords/>
  <cp:lastModifiedBy>Selcuk, Seda (Cyprus)</cp:lastModifiedBy>
  <cp:revision>2</cp:revision>
  <cp:lastPrinted>2012-09-24T10:53:00Z</cp:lastPrinted>
  <dcterms:created xsi:type="dcterms:W3CDTF">2023-08-22T10:17:00Z</dcterms:created>
  <dcterms:modified xsi:type="dcterms:W3CDTF">2023-08-22T10:17:00Z</dcterms:modified>
</cp:coreProperties>
</file>