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8927B" w14:textId="3B1749FA" w:rsidR="00D16A1A" w:rsidRPr="00E6070B" w:rsidRDefault="00D16A1A">
      <w:pPr>
        <w:rPr>
          <w:iCs/>
          <w:sz w:val="22"/>
        </w:rPr>
      </w:pPr>
      <w:r w:rsidRPr="00E6070B">
        <w:rPr>
          <w:iCs/>
          <w:sz w:val="22"/>
        </w:rPr>
        <w:t xml:space="preserve">All candidates who wish to apply for a refund of their examination fees should use this form.  </w:t>
      </w:r>
      <w:r w:rsidR="00E6070B" w:rsidRPr="009644FA">
        <w:rPr>
          <w:b/>
          <w:bCs/>
          <w:iCs/>
          <w:sz w:val="22"/>
        </w:rPr>
        <w:t>25% administrative</w:t>
      </w:r>
      <w:r w:rsidR="00E6070B" w:rsidRPr="00E6070B">
        <w:rPr>
          <w:iCs/>
          <w:sz w:val="22"/>
        </w:rPr>
        <w:t xml:space="preserve"> fee will be deducted from the original fee</w:t>
      </w:r>
      <w:r w:rsidR="00411330">
        <w:rPr>
          <w:iCs/>
          <w:sz w:val="22"/>
        </w:rPr>
        <w:t xml:space="preserve"> in all types of refunds</w:t>
      </w:r>
      <w:r w:rsidR="00E6070B" w:rsidRPr="00E6070B">
        <w:rPr>
          <w:iCs/>
          <w:sz w:val="22"/>
        </w:rPr>
        <w:t xml:space="preserve">. </w:t>
      </w:r>
    </w:p>
    <w:p w14:paraId="46482F75" w14:textId="77777777" w:rsidR="00257172" w:rsidRDefault="00257172">
      <w:pPr>
        <w:rPr>
          <w:i/>
          <w:sz w:val="22"/>
        </w:rPr>
      </w:pPr>
    </w:p>
    <w:p w14:paraId="5A516CE0" w14:textId="60BDED4B" w:rsidR="00257172" w:rsidRPr="009644FA" w:rsidRDefault="003425BE">
      <w:pPr>
        <w:rPr>
          <w:b/>
          <w:iCs/>
          <w:sz w:val="22"/>
        </w:rPr>
      </w:pPr>
      <w:r w:rsidRPr="009644FA">
        <w:rPr>
          <w:b/>
          <w:iCs/>
          <w:sz w:val="22"/>
        </w:rPr>
        <w:t xml:space="preserve">YOU MUST COMPLETE AND RETURN THIS FORM WITHIN 10 DAYS </w:t>
      </w:r>
      <w:r w:rsidR="006F4E55" w:rsidRPr="009644FA">
        <w:rPr>
          <w:b/>
          <w:iCs/>
          <w:sz w:val="22"/>
        </w:rPr>
        <w:t xml:space="preserve">OF YOUR EXAM DATE, </w:t>
      </w:r>
      <w:r w:rsidRPr="009644FA">
        <w:rPr>
          <w:b/>
          <w:iCs/>
          <w:sz w:val="22"/>
        </w:rPr>
        <w:t>OTHERWISE YOU WILL NOT BE ELIGIBLE FOR A REFUND</w:t>
      </w:r>
    </w:p>
    <w:p w14:paraId="00CAB142" w14:textId="77777777" w:rsidR="00D16A1A" w:rsidRDefault="00D16A1A">
      <w:pPr>
        <w:rPr>
          <w:i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2268"/>
        <w:gridCol w:w="2268"/>
      </w:tblGrid>
      <w:tr w:rsidR="00D16A1A" w14:paraId="735C3AFF" w14:textId="77777777">
        <w:trPr>
          <w:trHeight w:val="400"/>
        </w:trPr>
        <w:tc>
          <w:tcPr>
            <w:tcW w:w="2518" w:type="dxa"/>
          </w:tcPr>
          <w:p w14:paraId="7AFEE952" w14:textId="77777777" w:rsidR="00D16A1A" w:rsidRDefault="00D16A1A">
            <w:pPr>
              <w:rPr>
                <w:sz w:val="22"/>
              </w:rPr>
            </w:pPr>
          </w:p>
          <w:p w14:paraId="2049DF69" w14:textId="77777777" w:rsidR="00D16A1A" w:rsidRDefault="00D16A1A">
            <w:pPr>
              <w:rPr>
                <w:sz w:val="22"/>
              </w:rPr>
            </w:pPr>
            <w:r>
              <w:rPr>
                <w:sz w:val="22"/>
              </w:rPr>
              <w:t>Candidate Name: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14:paraId="4D0C7E75" w14:textId="77777777" w:rsidR="00D16A1A" w:rsidRDefault="00D16A1A">
            <w:pPr>
              <w:rPr>
                <w:sz w:val="22"/>
              </w:rPr>
            </w:pPr>
          </w:p>
        </w:tc>
      </w:tr>
      <w:tr w:rsidR="00D16A1A" w14:paraId="4F981962" w14:textId="77777777">
        <w:trPr>
          <w:cantSplit/>
          <w:trHeight w:val="400"/>
        </w:trPr>
        <w:tc>
          <w:tcPr>
            <w:tcW w:w="2518" w:type="dxa"/>
          </w:tcPr>
          <w:p w14:paraId="34504971" w14:textId="77777777" w:rsidR="00D16A1A" w:rsidRDefault="00D16A1A">
            <w:pPr>
              <w:rPr>
                <w:sz w:val="22"/>
              </w:rPr>
            </w:pPr>
          </w:p>
          <w:p w14:paraId="071E30D2" w14:textId="77777777" w:rsidR="00D16A1A" w:rsidRDefault="00D16A1A">
            <w:pPr>
              <w:rPr>
                <w:sz w:val="22"/>
              </w:rPr>
            </w:pPr>
            <w:r>
              <w:rPr>
                <w:sz w:val="22"/>
              </w:rPr>
              <w:t>Centre Number: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C43A7AE" w14:textId="77777777" w:rsidR="00D16A1A" w:rsidRDefault="00D16A1A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14:paraId="3A848B50" w14:textId="77777777" w:rsidR="00D16A1A" w:rsidRDefault="00D16A1A">
            <w:pPr>
              <w:rPr>
                <w:sz w:val="22"/>
              </w:rPr>
            </w:pPr>
          </w:p>
          <w:p w14:paraId="09E15262" w14:textId="77777777" w:rsidR="00D16A1A" w:rsidRDefault="00D16A1A">
            <w:pPr>
              <w:rPr>
                <w:sz w:val="22"/>
              </w:rPr>
            </w:pPr>
            <w:r>
              <w:rPr>
                <w:sz w:val="22"/>
              </w:rPr>
              <w:t>Candidate Number: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42236AC" w14:textId="77777777" w:rsidR="00D16A1A" w:rsidRDefault="00D16A1A">
            <w:pPr>
              <w:rPr>
                <w:sz w:val="22"/>
              </w:rPr>
            </w:pPr>
          </w:p>
        </w:tc>
      </w:tr>
      <w:tr w:rsidR="00D16A1A" w14:paraId="47453454" w14:textId="77777777">
        <w:trPr>
          <w:cantSplit/>
          <w:trHeight w:val="400"/>
        </w:trPr>
        <w:tc>
          <w:tcPr>
            <w:tcW w:w="2518" w:type="dxa"/>
          </w:tcPr>
          <w:p w14:paraId="1912A796" w14:textId="77777777" w:rsidR="00D16A1A" w:rsidRDefault="00D16A1A">
            <w:pPr>
              <w:rPr>
                <w:sz w:val="22"/>
              </w:rPr>
            </w:pPr>
          </w:p>
          <w:p w14:paraId="7BB3D6F1" w14:textId="77777777" w:rsidR="00D16A1A" w:rsidRDefault="00D16A1A">
            <w:pPr>
              <w:rPr>
                <w:sz w:val="22"/>
              </w:rPr>
            </w:pPr>
            <w:r>
              <w:rPr>
                <w:sz w:val="22"/>
              </w:rPr>
              <w:t>Bank Slip no: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D49D742" w14:textId="77777777" w:rsidR="00D16A1A" w:rsidRDefault="00D16A1A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4D3D49E" w14:textId="77777777" w:rsidR="00D16A1A" w:rsidRDefault="00D16A1A">
            <w:pPr>
              <w:rPr>
                <w:sz w:val="22"/>
              </w:rPr>
            </w:pPr>
          </w:p>
          <w:p w14:paraId="5D90A2D7" w14:textId="309424D7" w:rsidR="00D16A1A" w:rsidRDefault="00D16A1A" w:rsidP="009A479C">
            <w:pPr>
              <w:ind w:right="-145"/>
              <w:rPr>
                <w:sz w:val="22"/>
              </w:rPr>
            </w:pPr>
            <w:r>
              <w:rPr>
                <w:sz w:val="22"/>
              </w:rPr>
              <w:t>Exam</w:t>
            </w:r>
            <w:r w:rsidR="009A479C">
              <w:rPr>
                <w:sz w:val="22"/>
              </w:rPr>
              <w:t>/ Exam</w:t>
            </w:r>
            <w:r>
              <w:rPr>
                <w:sz w:val="22"/>
              </w:rPr>
              <w:t xml:space="preserve"> Session: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0C3EC19" w14:textId="77777777" w:rsidR="00D16A1A" w:rsidRDefault="00D16A1A">
            <w:pPr>
              <w:rPr>
                <w:sz w:val="22"/>
              </w:rPr>
            </w:pPr>
          </w:p>
        </w:tc>
      </w:tr>
      <w:tr w:rsidR="00D16A1A" w14:paraId="254BA1DC" w14:textId="77777777">
        <w:trPr>
          <w:trHeight w:val="400"/>
        </w:trPr>
        <w:tc>
          <w:tcPr>
            <w:tcW w:w="2518" w:type="dxa"/>
          </w:tcPr>
          <w:p w14:paraId="44F54BAA" w14:textId="77777777" w:rsidR="00D16A1A" w:rsidRDefault="00D16A1A">
            <w:pPr>
              <w:rPr>
                <w:sz w:val="22"/>
              </w:rPr>
            </w:pPr>
          </w:p>
          <w:p w14:paraId="116487BC" w14:textId="77777777" w:rsidR="00D16A1A" w:rsidRDefault="00D16A1A">
            <w:pPr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7229" w:type="dxa"/>
            <w:gridSpan w:val="3"/>
          </w:tcPr>
          <w:p w14:paraId="58B7FC01" w14:textId="77777777" w:rsidR="00D16A1A" w:rsidRDefault="00D16A1A">
            <w:pPr>
              <w:rPr>
                <w:sz w:val="22"/>
              </w:rPr>
            </w:pPr>
          </w:p>
        </w:tc>
      </w:tr>
      <w:tr w:rsidR="00D16A1A" w14:paraId="747DD2CA" w14:textId="77777777">
        <w:trPr>
          <w:trHeight w:val="400"/>
        </w:trPr>
        <w:tc>
          <w:tcPr>
            <w:tcW w:w="2518" w:type="dxa"/>
          </w:tcPr>
          <w:p w14:paraId="618D3330" w14:textId="77777777" w:rsidR="00D16A1A" w:rsidRDefault="00D16A1A">
            <w:pPr>
              <w:rPr>
                <w:sz w:val="22"/>
              </w:rPr>
            </w:pPr>
          </w:p>
          <w:p w14:paraId="00F1901C" w14:textId="77777777" w:rsidR="00D16A1A" w:rsidRDefault="00D16A1A">
            <w:pPr>
              <w:rPr>
                <w:sz w:val="22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322337" w14:textId="77777777" w:rsidR="00D16A1A" w:rsidRDefault="00D16A1A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</w:rPr>
            </w:pPr>
          </w:p>
        </w:tc>
      </w:tr>
      <w:tr w:rsidR="00D16A1A" w14:paraId="24692BE0" w14:textId="77777777">
        <w:trPr>
          <w:trHeight w:val="400"/>
        </w:trPr>
        <w:tc>
          <w:tcPr>
            <w:tcW w:w="2518" w:type="dxa"/>
          </w:tcPr>
          <w:p w14:paraId="1A0C8493" w14:textId="77777777" w:rsidR="00D16A1A" w:rsidRDefault="00D16A1A">
            <w:pPr>
              <w:rPr>
                <w:sz w:val="22"/>
              </w:rPr>
            </w:pPr>
          </w:p>
          <w:p w14:paraId="6D46B22C" w14:textId="5E7F6265" w:rsidR="00D16A1A" w:rsidRDefault="00D16A1A">
            <w:pPr>
              <w:rPr>
                <w:sz w:val="22"/>
              </w:rPr>
            </w:pPr>
            <w:r>
              <w:rPr>
                <w:sz w:val="22"/>
              </w:rPr>
              <w:t>Telephone no</w:t>
            </w:r>
            <w:r w:rsidR="003D1256">
              <w:rPr>
                <w:sz w:val="22"/>
              </w:rPr>
              <w:t>/Email</w:t>
            </w:r>
            <w:r>
              <w:rPr>
                <w:sz w:val="22"/>
              </w:rPr>
              <w:t>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2E39B8" w14:textId="77777777" w:rsidR="00D16A1A" w:rsidRDefault="00D16A1A">
            <w:pPr>
              <w:rPr>
                <w:sz w:val="22"/>
              </w:rPr>
            </w:pPr>
          </w:p>
        </w:tc>
      </w:tr>
      <w:tr w:rsidR="00D16A1A" w14:paraId="665337AB" w14:textId="77777777">
        <w:trPr>
          <w:trHeight w:val="400"/>
        </w:trPr>
        <w:tc>
          <w:tcPr>
            <w:tcW w:w="2518" w:type="dxa"/>
          </w:tcPr>
          <w:p w14:paraId="7AC552A1" w14:textId="238541A0" w:rsidR="00411330" w:rsidRDefault="00411330">
            <w:pPr>
              <w:rPr>
                <w:sz w:val="22"/>
              </w:rPr>
            </w:pPr>
          </w:p>
          <w:p w14:paraId="71C4F6A8" w14:textId="542A6DDB" w:rsidR="00D16A1A" w:rsidRDefault="00D16A1A" w:rsidP="009A479C">
            <w:pPr>
              <w:ind w:right="-849"/>
              <w:rPr>
                <w:sz w:val="22"/>
              </w:rPr>
            </w:pPr>
            <w:r>
              <w:rPr>
                <w:sz w:val="22"/>
              </w:rPr>
              <w:t>Subjects to be refunded: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377368" w14:textId="218D8CA0" w:rsidR="00411330" w:rsidRDefault="00411330" w:rsidP="00411330">
            <w:pPr>
              <w:rPr>
                <w:sz w:val="22"/>
              </w:rPr>
            </w:pPr>
          </w:p>
        </w:tc>
      </w:tr>
      <w:tr w:rsidR="00D16A1A" w14:paraId="7FB2E78A" w14:textId="77777777">
        <w:trPr>
          <w:trHeight w:val="400"/>
        </w:trPr>
        <w:tc>
          <w:tcPr>
            <w:tcW w:w="2518" w:type="dxa"/>
          </w:tcPr>
          <w:p w14:paraId="1EF77637" w14:textId="77777777" w:rsidR="009A479C" w:rsidRDefault="009A479C">
            <w:pPr>
              <w:rPr>
                <w:sz w:val="22"/>
              </w:rPr>
            </w:pPr>
          </w:p>
          <w:p w14:paraId="218B81A0" w14:textId="7D9A2E84" w:rsidR="00D16A1A" w:rsidRDefault="00D16A1A">
            <w:pPr>
              <w:rPr>
                <w:sz w:val="22"/>
              </w:rPr>
            </w:pPr>
            <w:r>
              <w:rPr>
                <w:sz w:val="22"/>
              </w:rPr>
              <w:t xml:space="preserve">Description </w:t>
            </w:r>
            <w:r w:rsidR="00257172">
              <w:rPr>
                <w:sz w:val="22"/>
              </w:rPr>
              <w:t xml:space="preserve">and reason </w:t>
            </w:r>
            <w:r>
              <w:rPr>
                <w:sz w:val="22"/>
              </w:rPr>
              <w:t>of refund required: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F89D2E" w14:textId="77777777" w:rsidR="00D16A1A" w:rsidRDefault="00D16A1A">
            <w:pPr>
              <w:rPr>
                <w:sz w:val="22"/>
              </w:rPr>
            </w:pPr>
          </w:p>
        </w:tc>
      </w:tr>
      <w:tr w:rsidR="00D16A1A" w14:paraId="42D938AB" w14:textId="77777777">
        <w:trPr>
          <w:trHeight w:val="400"/>
        </w:trPr>
        <w:tc>
          <w:tcPr>
            <w:tcW w:w="2518" w:type="dxa"/>
          </w:tcPr>
          <w:p w14:paraId="0D69A6D3" w14:textId="77777777" w:rsidR="00D16A1A" w:rsidRDefault="00D16A1A">
            <w:pPr>
              <w:rPr>
                <w:sz w:val="22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</w:tcPr>
          <w:p w14:paraId="2931B2B6" w14:textId="77777777" w:rsidR="00D16A1A" w:rsidRDefault="00D16A1A">
            <w:pPr>
              <w:rPr>
                <w:sz w:val="22"/>
              </w:rPr>
            </w:pPr>
          </w:p>
          <w:p w14:paraId="72A1C396" w14:textId="7A30CD1F" w:rsidR="00D16A1A" w:rsidRDefault="00D16A1A">
            <w:pPr>
              <w:rPr>
                <w:b/>
                <w:i/>
                <w:sz w:val="22"/>
              </w:rPr>
            </w:pPr>
          </w:p>
        </w:tc>
      </w:tr>
    </w:tbl>
    <w:p w14:paraId="225FD69C" w14:textId="705AAC2E" w:rsidR="00D16A1A" w:rsidRDefault="003D1256" w:rsidP="009A479C">
      <w:pPr>
        <w:ind w:right="-427"/>
        <w:rPr>
          <w:sz w:val="22"/>
        </w:rPr>
      </w:pPr>
      <w:r>
        <w:rPr>
          <w:b/>
          <w:i/>
          <w:sz w:val="22"/>
        </w:rPr>
        <w:t>Please note that if the refund is for medical reasons a medical report in English must be attached.</w:t>
      </w:r>
    </w:p>
    <w:p w14:paraId="7A6784B2" w14:textId="77777777" w:rsidR="003D1256" w:rsidRDefault="003D1256">
      <w:pPr>
        <w:rPr>
          <w:b/>
          <w:bCs/>
          <w:sz w:val="22"/>
        </w:rPr>
      </w:pPr>
    </w:p>
    <w:p w14:paraId="51B8D405" w14:textId="3D3A2343" w:rsidR="00D16A1A" w:rsidRPr="00E80C4F" w:rsidRDefault="00D16A1A">
      <w:pPr>
        <w:rPr>
          <w:b/>
          <w:bCs/>
          <w:sz w:val="22"/>
        </w:rPr>
      </w:pPr>
      <w:r w:rsidRPr="00E80C4F">
        <w:rPr>
          <w:b/>
          <w:bCs/>
          <w:sz w:val="22"/>
        </w:rPr>
        <w:t>Details of Refund Payment: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6129"/>
      </w:tblGrid>
      <w:tr w:rsidR="00D16A1A" w14:paraId="423A31F2" w14:textId="77777777" w:rsidTr="000F5C97">
        <w:trPr>
          <w:trHeight w:val="495"/>
        </w:trPr>
        <w:tc>
          <w:tcPr>
            <w:tcW w:w="3652" w:type="dxa"/>
          </w:tcPr>
          <w:p w14:paraId="3AAAAA3E" w14:textId="77777777" w:rsidR="00D16A1A" w:rsidRDefault="00D16A1A">
            <w:pPr>
              <w:rPr>
                <w:sz w:val="22"/>
              </w:rPr>
            </w:pPr>
          </w:p>
          <w:p w14:paraId="4051F1FA" w14:textId="77777777" w:rsidR="00D16A1A" w:rsidRDefault="00E80C4F">
            <w:pPr>
              <w:rPr>
                <w:sz w:val="22"/>
              </w:rPr>
            </w:pPr>
            <w:r>
              <w:rPr>
                <w:sz w:val="22"/>
              </w:rPr>
              <w:t>Bank Name and Branch</w:t>
            </w:r>
          </w:p>
        </w:tc>
        <w:tc>
          <w:tcPr>
            <w:tcW w:w="6129" w:type="dxa"/>
          </w:tcPr>
          <w:p w14:paraId="22BCDB6A" w14:textId="77777777" w:rsidR="00D16A1A" w:rsidRDefault="00D16A1A">
            <w:pPr>
              <w:rPr>
                <w:sz w:val="22"/>
              </w:rPr>
            </w:pPr>
          </w:p>
        </w:tc>
      </w:tr>
      <w:tr w:rsidR="00D16A1A" w14:paraId="4EDF6F45" w14:textId="77777777" w:rsidTr="000F5C97">
        <w:trPr>
          <w:trHeight w:val="495"/>
        </w:trPr>
        <w:tc>
          <w:tcPr>
            <w:tcW w:w="3652" w:type="dxa"/>
          </w:tcPr>
          <w:p w14:paraId="4D9AF2D8" w14:textId="77777777" w:rsidR="00D16A1A" w:rsidRDefault="00D16A1A">
            <w:pPr>
              <w:rPr>
                <w:sz w:val="22"/>
              </w:rPr>
            </w:pPr>
          </w:p>
          <w:p w14:paraId="4C6331D1" w14:textId="77777777" w:rsidR="00D16A1A" w:rsidRDefault="004F346D">
            <w:pPr>
              <w:rPr>
                <w:sz w:val="22"/>
              </w:rPr>
            </w:pPr>
            <w:r>
              <w:rPr>
                <w:sz w:val="22"/>
              </w:rPr>
              <w:t>Name of A/c</w:t>
            </w:r>
            <w:r w:rsidR="009E4F7D">
              <w:rPr>
                <w:sz w:val="22"/>
              </w:rPr>
              <w:t xml:space="preserve"> Beneficiary</w:t>
            </w:r>
            <w:r>
              <w:rPr>
                <w:sz w:val="22"/>
              </w:rPr>
              <w:t>/Holder</w:t>
            </w:r>
          </w:p>
        </w:tc>
        <w:tc>
          <w:tcPr>
            <w:tcW w:w="6129" w:type="dxa"/>
            <w:tcBorders>
              <w:top w:val="single" w:sz="4" w:space="0" w:color="auto"/>
              <w:bottom w:val="single" w:sz="4" w:space="0" w:color="auto"/>
            </w:tcBorders>
          </w:tcPr>
          <w:p w14:paraId="147B079B" w14:textId="77777777" w:rsidR="00D16A1A" w:rsidRDefault="00D16A1A">
            <w:pPr>
              <w:rPr>
                <w:sz w:val="22"/>
              </w:rPr>
            </w:pPr>
          </w:p>
        </w:tc>
      </w:tr>
      <w:tr w:rsidR="00D16A1A" w14:paraId="7A39B1AC" w14:textId="77777777" w:rsidTr="000F5C97">
        <w:trPr>
          <w:trHeight w:val="495"/>
        </w:trPr>
        <w:tc>
          <w:tcPr>
            <w:tcW w:w="3652" w:type="dxa"/>
          </w:tcPr>
          <w:p w14:paraId="6CBC791D" w14:textId="77777777" w:rsidR="00D16A1A" w:rsidRDefault="00D16A1A">
            <w:pPr>
              <w:rPr>
                <w:sz w:val="22"/>
              </w:rPr>
            </w:pPr>
          </w:p>
          <w:p w14:paraId="157F3F94" w14:textId="77777777" w:rsidR="00D16A1A" w:rsidRDefault="009E4F7D">
            <w:pPr>
              <w:rPr>
                <w:sz w:val="22"/>
              </w:rPr>
            </w:pPr>
            <w:r>
              <w:rPr>
                <w:sz w:val="22"/>
              </w:rPr>
              <w:t>IBAN Account</w:t>
            </w:r>
            <w:r w:rsidR="00E80C4F">
              <w:rPr>
                <w:sz w:val="22"/>
              </w:rPr>
              <w:t xml:space="preserve"> No. </w:t>
            </w:r>
          </w:p>
        </w:tc>
        <w:tc>
          <w:tcPr>
            <w:tcW w:w="6129" w:type="dxa"/>
            <w:tcBorders>
              <w:top w:val="single" w:sz="4" w:space="0" w:color="auto"/>
              <w:bottom w:val="single" w:sz="4" w:space="0" w:color="auto"/>
            </w:tcBorders>
          </w:tcPr>
          <w:p w14:paraId="4DB6D5ED" w14:textId="77777777" w:rsidR="00D16A1A" w:rsidRDefault="00D16A1A">
            <w:pPr>
              <w:rPr>
                <w:sz w:val="22"/>
              </w:rPr>
            </w:pPr>
          </w:p>
        </w:tc>
      </w:tr>
    </w:tbl>
    <w:p w14:paraId="126205C1" w14:textId="04A85602" w:rsidR="00D16A1A" w:rsidRDefault="00D16A1A">
      <w:pPr>
        <w:rPr>
          <w:b/>
          <w:bCs/>
          <w:sz w:val="22"/>
        </w:rPr>
      </w:pPr>
    </w:p>
    <w:p w14:paraId="63EFBD03" w14:textId="77777777" w:rsidR="003D1256" w:rsidRDefault="003D1256">
      <w:pPr>
        <w:rPr>
          <w:b/>
          <w:bCs/>
          <w:sz w:val="22"/>
        </w:rPr>
      </w:pPr>
    </w:p>
    <w:p w14:paraId="558370BD" w14:textId="60E59E1E" w:rsidR="006A5649" w:rsidRPr="006A5649" w:rsidRDefault="006A5649">
      <w:pPr>
        <w:rPr>
          <w:b/>
          <w:bCs/>
          <w:sz w:val="22"/>
        </w:rPr>
      </w:pPr>
      <w:r w:rsidRPr="006A5649">
        <w:rPr>
          <w:b/>
          <w:bCs/>
          <w:sz w:val="22"/>
        </w:rPr>
        <w:t>PLEASE ATTACH A COPY OF YOUR IBAN CERTIFICATE FROM YOUR BANK TO THIS FORM</w:t>
      </w:r>
    </w:p>
    <w:p w14:paraId="2E88E245" w14:textId="77777777" w:rsidR="00D16A1A" w:rsidRDefault="00D16A1A">
      <w:pPr>
        <w:pStyle w:val="Header"/>
        <w:rPr>
          <w:sz w:val="22"/>
        </w:rPr>
      </w:pPr>
    </w:p>
    <w:p w14:paraId="18C206F5" w14:textId="77777777" w:rsidR="00D16A1A" w:rsidRDefault="00D16A1A">
      <w:pPr>
        <w:pStyle w:val="Heading1"/>
        <w:rPr>
          <w:i w:val="0"/>
          <w:sz w:val="22"/>
        </w:rPr>
      </w:pPr>
      <w:r>
        <w:rPr>
          <w:sz w:val="22"/>
        </w:rPr>
        <w:t>For Official Use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699"/>
      </w:tblGrid>
      <w:tr w:rsidR="00D16A1A" w14:paraId="7E165CB6" w14:textId="77777777" w:rsidTr="000F5C97">
        <w:trPr>
          <w:trHeight w:val="5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</w:tcBorders>
          </w:tcPr>
          <w:p w14:paraId="6691A9B6" w14:textId="77777777" w:rsidR="00D16A1A" w:rsidRDefault="00D16A1A" w:rsidP="00C64888">
            <w:pPr>
              <w:rPr>
                <w:sz w:val="22"/>
              </w:rPr>
            </w:pPr>
          </w:p>
          <w:p w14:paraId="7D289A9B" w14:textId="77777777" w:rsidR="00D16A1A" w:rsidRDefault="00D16A1A" w:rsidP="00C64888">
            <w:pPr>
              <w:rPr>
                <w:sz w:val="22"/>
              </w:rPr>
            </w:pPr>
            <w:r>
              <w:rPr>
                <w:sz w:val="22"/>
              </w:rPr>
              <w:t>Initiated by: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374E" w14:textId="77777777" w:rsidR="00D16A1A" w:rsidRDefault="00D16A1A" w:rsidP="00C64888">
            <w:pPr>
              <w:rPr>
                <w:sz w:val="22"/>
              </w:rPr>
            </w:pPr>
          </w:p>
        </w:tc>
      </w:tr>
      <w:tr w:rsidR="00D16A1A" w14:paraId="75B2ABF5" w14:textId="77777777" w:rsidTr="000F5C97">
        <w:trPr>
          <w:trHeight w:val="500"/>
        </w:trPr>
        <w:tc>
          <w:tcPr>
            <w:tcW w:w="4077" w:type="dxa"/>
            <w:tcBorders>
              <w:left w:val="single" w:sz="4" w:space="0" w:color="auto"/>
            </w:tcBorders>
          </w:tcPr>
          <w:p w14:paraId="3AEFA6DB" w14:textId="77777777" w:rsidR="00D16A1A" w:rsidRDefault="00D16A1A" w:rsidP="00C64888">
            <w:pPr>
              <w:rPr>
                <w:sz w:val="22"/>
              </w:rPr>
            </w:pPr>
          </w:p>
          <w:p w14:paraId="16E0F967" w14:textId="77777777" w:rsidR="00D16A1A" w:rsidRDefault="00D16A1A" w:rsidP="00C64888">
            <w:pPr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8FBA" w14:textId="77777777" w:rsidR="00D16A1A" w:rsidRDefault="00D16A1A" w:rsidP="00C64888">
            <w:pPr>
              <w:rPr>
                <w:sz w:val="22"/>
              </w:rPr>
            </w:pPr>
          </w:p>
        </w:tc>
      </w:tr>
      <w:tr w:rsidR="00D16A1A" w14:paraId="0C6C4336" w14:textId="77777777" w:rsidTr="000F5C97">
        <w:trPr>
          <w:trHeight w:val="500"/>
        </w:trPr>
        <w:tc>
          <w:tcPr>
            <w:tcW w:w="4077" w:type="dxa"/>
            <w:tcBorders>
              <w:left w:val="single" w:sz="4" w:space="0" w:color="auto"/>
            </w:tcBorders>
          </w:tcPr>
          <w:p w14:paraId="627BCA97" w14:textId="77777777" w:rsidR="00D16A1A" w:rsidRDefault="00D16A1A" w:rsidP="00C64888">
            <w:pPr>
              <w:rPr>
                <w:sz w:val="22"/>
              </w:rPr>
            </w:pPr>
          </w:p>
          <w:p w14:paraId="4217F4F9" w14:textId="540914EB" w:rsidR="00D16A1A" w:rsidRDefault="003D1256" w:rsidP="00C64888">
            <w:pPr>
              <w:rPr>
                <w:sz w:val="22"/>
              </w:rPr>
            </w:pPr>
            <w:r>
              <w:rPr>
                <w:sz w:val="22"/>
              </w:rPr>
              <w:t xml:space="preserve">Original </w:t>
            </w:r>
            <w:r w:rsidR="00C128F3">
              <w:rPr>
                <w:sz w:val="22"/>
              </w:rPr>
              <w:t>payment:</w:t>
            </w:r>
            <w:r w:rsidR="000F5C97">
              <w:rPr>
                <w:sz w:val="22"/>
              </w:rPr>
              <w:t xml:space="preserve"> </w:t>
            </w:r>
            <w:r w:rsidR="00C128F3">
              <w:rPr>
                <w:sz w:val="22"/>
              </w:rPr>
              <w:t>€_</w:t>
            </w:r>
            <w:r>
              <w:rPr>
                <w:sz w:val="22"/>
              </w:rPr>
              <w:t>_________</w:t>
            </w:r>
          </w:p>
        </w:tc>
        <w:tc>
          <w:tcPr>
            <w:tcW w:w="569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C1DC070" w14:textId="7B74531C" w:rsidR="00D16A1A" w:rsidRDefault="003D1256" w:rsidP="003D1256">
            <w:pPr>
              <w:ind w:left="-77" w:right="-245"/>
              <w:rPr>
                <w:sz w:val="22"/>
              </w:rPr>
            </w:pPr>
            <w:r>
              <w:rPr>
                <w:sz w:val="22"/>
              </w:rPr>
              <w:t xml:space="preserve">25%: </w:t>
            </w:r>
            <w:r w:rsidR="00C128F3">
              <w:rPr>
                <w:sz w:val="22"/>
              </w:rPr>
              <w:t>€</w:t>
            </w:r>
            <w:r>
              <w:rPr>
                <w:sz w:val="22"/>
              </w:rPr>
              <w:t>____</w:t>
            </w:r>
            <w:r w:rsidR="008B15F4">
              <w:rPr>
                <w:sz w:val="22"/>
              </w:rPr>
              <w:t>__</w:t>
            </w:r>
            <w:r>
              <w:rPr>
                <w:sz w:val="22"/>
              </w:rPr>
              <w:t>__   Amount to be paid:</w:t>
            </w:r>
            <w:r w:rsidR="000F5C97">
              <w:rPr>
                <w:sz w:val="22"/>
              </w:rPr>
              <w:t xml:space="preserve"> </w:t>
            </w:r>
            <w:r w:rsidR="00C128F3">
              <w:rPr>
                <w:sz w:val="22"/>
              </w:rPr>
              <w:t>€</w:t>
            </w:r>
            <w:r>
              <w:rPr>
                <w:sz w:val="22"/>
              </w:rPr>
              <w:t>______</w:t>
            </w:r>
            <w:r w:rsidR="008B15F4">
              <w:rPr>
                <w:sz w:val="22"/>
              </w:rPr>
              <w:t>______</w:t>
            </w:r>
            <w:r>
              <w:rPr>
                <w:sz w:val="22"/>
              </w:rPr>
              <w:t>___</w:t>
            </w:r>
          </w:p>
        </w:tc>
      </w:tr>
      <w:tr w:rsidR="00D16A1A" w14:paraId="4A3567AC" w14:textId="77777777" w:rsidTr="000F5C97">
        <w:trPr>
          <w:trHeight w:val="500"/>
        </w:trPr>
        <w:tc>
          <w:tcPr>
            <w:tcW w:w="4077" w:type="dxa"/>
            <w:tcBorders>
              <w:left w:val="single" w:sz="4" w:space="0" w:color="auto"/>
            </w:tcBorders>
          </w:tcPr>
          <w:p w14:paraId="305B1CC6" w14:textId="77777777" w:rsidR="00D16A1A" w:rsidRDefault="00D16A1A" w:rsidP="00C64888">
            <w:pPr>
              <w:rPr>
                <w:sz w:val="22"/>
              </w:rPr>
            </w:pPr>
          </w:p>
          <w:p w14:paraId="326BAD93" w14:textId="77777777" w:rsidR="00D16A1A" w:rsidRDefault="00235326" w:rsidP="00C64888">
            <w:pPr>
              <w:rPr>
                <w:sz w:val="22"/>
              </w:rPr>
            </w:pPr>
            <w:r>
              <w:rPr>
                <w:sz w:val="22"/>
              </w:rPr>
              <w:t xml:space="preserve">WBS </w:t>
            </w:r>
            <w:r w:rsidR="009E7D99">
              <w:rPr>
                <w:sz w:val="22"/>
              </w:rPr>
              <w:t>and</w:t>
            </w:r>
            <w:r>
              <w:rPr>
                <w:sz w:val="22"/>
              </w:rPr>
              <w:t xml:space="preserve"> GL</w:t>
            </w:r>
            <w:r w:rsidR="00D16A1A">
              <w:rPr>
                <w:sz w:val="22"/>
              </w:rPr>
              <w:t xml:space="preserve"> account to be charged:</w:t>
            </w:r>
          </w:p>
        </w:tc>
        <w:tc>
          <w:tcPr>
            <w:tcW w:w="5699" w:type="dxa"/>
            <w:tcBorders>
              <w:bottom w:val="single" w:sz="4" w:space="0" w:color="auto"/>
              <w:right w:val="single" w:sz="4" w:space="0" w:color="auto"/>
            </w:tcBorders>
          </w:tcPr>
          <w:p w14:paraId="67EEAB7A" w14:textId="77777777" w:rsidR="00D16A1A" w:rsidRDefault="00D16A1A" w:rsidP="00C64888">
            <w:pPr>
              <w:rPr>
                <w:sz w:val="22"/>
              </w:rPr>
            </w:pPr>
          </w:p>
        </w:tc>
      </w:tr>
      <w:tr w:rsidR="00D16A1A" w14:paraId="03994BB5" w14:textId="77777777" w:rsidTr="000F5C97">
        <w:trPr>
          <w:trHeight w:val="500"/>
        </w:trPr>
        <w:tc>
          <w:tcPr>
            <w:tcW w:w="4077" w:type="dxa"/>
            <w:tcBorders>
              <w:left w:val="single" w:sz="4" w:space="0" w:color="auto"/>
            </w:tcBorders>
          </w:tcPr>
          <w:p w14:paraId="7DD71117" w14:textId="77777777" w:rsidR="00D16A1A" w:rsidRDefault="00D16A1A" w:rsidP="00C64888">
            <w:pPr>
              <w:rPr>
                <w:sz w:val="22"/>
              </w:rPr>
            </w:pPr>
          </w:p>
          <w:p w14:paraId="3EB796DE" w14:textId="77777777" w:rsidR="00D16A1A" w:rsidRDefault="00D16A1A" w:rsidP="00C64888">
            <w:pPr>
              <w:rPr>
                <w:sz w:val="22"/>
              </w:rPr>
            </w:pPr>
            <w:r>
              <w:rPr>
                <w:sz w:val="22"/>
              </w:rPr>
              <w:t>Approved by: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91B3" w14:textId="77777777" w:rsidR="00D16A1A" w:rsidRDefault="00D16A1A" w:rsidP="00C64888">
            <w:pPr>
              <w:rPr>
                <w:sz w:val="22"/>
              </w:rPr>
            </w:pPr>
          </w:p>
        </w:tc>
      </w:tr>
      <w:tr w:rsidR="00D16A1A" w14:paraId="59AFFE33" w14:textId="77777777" w:rsidTr="000F5C97">
        <w:trPr>
          <w:trHeight w:val="500"/>
        </w:trPr>
        <w:tc>
          <w:tcPr>
            <w:tcW w:w="4077" w:type="dxa"/>
            <w:tcBorders>
              <w:left w:val="single" w:sz="4" w:space="0" w:color="auto"/>
              <w:bottom w:val="single" w:sz="4" w:space="0" w:color="auto"/>
            </w:tcBorders>
          </w:tcPr>
          <w:p w14:paraId="2AFA23C4" w14:textId="77777777" w:rsidR="00D16A1A" w:rsidRDefault="00D16A1A" w:rsidP="00C64888">
            <w:pPr>
              <w:rPr>
                <w:sz w:val="22"/>
              </w:rPr>
            </w:pPr>
          </w:p>
          <w:p w14:paraId="593AD4D8" w14:textId="77777777" w:rsidR="00D16A1A" w:rsidRDefault="00D16A1A" w:rsidP="00C64888">
            <w:pPr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369D" w14:textId="77777777" w:rsidR="00D16A1A" w:rsidRDefault="00D16A1A" w:rsidP="00C64888">
            <w:pPr>
              <w:rPr>
                <w:sz w:val="22"/>
              </w:rPr>
            </w:pPr>
          </w:p>
        </w:tc>
      </w:tr>
    </w:tbl>
    <w:p w14:paraId="4FB7CA36" w14:textId="513BE5DF" w:rsidR="00D16A1A" w:rsidRDefault="00D16A1A" w:rsidP="009A479C">
      <w:pPr>
        <w:rPr>
          <w:sz w:val="22"/>
        </w:rPr>
      </w:pPr>
    </w:p>
    <w:sectPr w:rsidR="00D16A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851" w:bottom="1134" w:left="1134" w:header="851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5977D" w14:textId="77777777" w:rsidR="00A13D03" w:rsidRDefault="00A13D03">
      <w:r>
        <w:separator/>
      </w:r>
    </w:p>
  </w:endnote>
  <w:endnote w:type="continuationSeparator" w:id="0">
    <w:p w14:paraId="6797A8F5" w14:textId="77777777" w:rsidR="00A13D03" w:rsidRDefault="00A1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5E4EF" w14:textId="77777777" w:rsidR="000F5C97" w:rsidRDefault="000F5C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353A8" w14:textId="77777777" w:rsidR="0079596A" w:rsidRDefault="0079596A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57172">
      <w:rPr>
        <w:noProof/>
      </w:rPr>
      <w:t>2</w:t>
    </w:r>
    <w:r>
      <w:fldChar w:fldCharType="end"/>
    </w:r>
    <w:r>
      <w:t xml:space="preserve"> of </w:t>
    </w:r>
    <w:fldSimple w:instr=" NUMPAGES ">
      <w:r w:rsidR="00257172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034E" w14:textId="77777777" w:rsidR="0079596A" w:rsidRDefault="0079596A" w:rsidP="00C64888">
    <w:pPr>
      <w:pStyle w:val="Footer"/>
      <w:rPr>
        <w:rFonts w:eastAsia="SimSun"/>
        <w:color w:val="515151"/>
        <w:sz w:val="17"/>
        <w:szCs w:val="17"/>
      </w:rPr>
    </w:pPr>
    <w:r w:rsidRPr="00C64888">
      <w:rPr>
        <w:rFonts w:eastAsia="SimSun"/>
        <w:b/>
        <w:bCs/>
        <w:color w:val="515151"/>
        <w:sz w:val="17"/>
        <w:szCs w:val="17"/>
      </w:rPr>
      <w:t xml:space="preserve">The </w:t>
    </w:r>
    <w:smartTag w:uri="urn:schemas-microsoft-com:office:smarttags" w:element="place">
      <w:smartTag w:uri="urn:schemas-microsoft-com:office:smarttags" w:element="country-region">
        <w:r w:rsidRPr="00C64888">
          <w:rPr>
            <w:rFonts w:eastAsia="SimSun"/>
            <w:b/>
            <w:bCs/>
            <w:color w:val="515151"/>
            <w:sz w:val="17"/>
            <w:szCs w:val="17"/>
          </w:rPr>
          <w:t>United Kingdom</w:t>
        </w:r>
      </w:smartTag>
    </w:smartTag>
    <w:r w:rsidRPr="00C64888">
      <w:rPr>
        <w:rFonts w:eastAsia="SimSun"/>
        <w:b/>
        <w:bCs/>
        <w:color w:val="515151"/>
        <w:sz w:val="17"/>
        <w:szCs w:val="17"/>
      </w:rPr>
      <w:t>’s international organisation for educational opportunities and cultural relations.</w:t>
    </w:r>
    <w:r w:rsidRPr="00C64888">
      <w:rPr>
        <w:rFonts w:eastAsia="SimSun"/>
        <w:color w:val="515151"/>
        <w:sz w:val="17"/>
        <w:szCs w:val="17"/>
      </w:rPr>
      <w:t xml:space="preserve"> </w:t>
    </w:r>
  </w:p>
  <w:p w14:paraId="076078F1" w14:textId="77777777" w:rsidR="0079596A" w:rsidRPr="00C64888" w:rsidRDefault="0079596A" w:rsidP="00C64888">
    <w:pPr>
      <w:pStyle w:val="Footer"/>
    </w:pPr>
    <w:r w:rsidRPr="00C64888">
      <w:rPr>
        <w:rFonts w:eastAsia="SimSun"/>
        <w:color w:val="515151"/>
        <w:sz w:val="17"/>
        <w:szCs w:val="17"/>
      </w:rPr>
      <w:t xml:space="preserve">We are registered in </w:t>
    </w:r>
    <w:smartTag w:uri="urn:schemas-microsoft-com:office:smarttags" w:element="country-region">
      <w:smartTag w:uri="urn:schemas-microsoft-com:office:smarttags" w:element="place">
        <w:r w:rsidRPr="00C64888">
          <w:rPr>
            <w:rFonts w:eastAsia="SimSun"/>
            <w:color w:val="515151"/>
            <w:sz w:val="17"/>
            <w:szCs w:val="17"/>
          </w:rPr>
          <w:t>England</w:t>
        </w:r>
      </w:smartTag>
    </w:smartTag>
    <w:r w:rsidRPr="00C64888">
      <w:rPr>
        <w:rFonts w:eastAsia="SimSun"/>
        <w:color w:val="515151"/>
        <w:sz w:val="17"/>
        <w:szCs w:val="17"/>
      </w:rPr>
      <w:t xml:space="preserve"> as a charity.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0305F" w14:textId="77777777" w:rsidR="00A13D03" w:rsidRDefault="00A13D03">
      <w:r>
        <w:separator/>
      </w:r>
    </w:p>
  </w:footnote>
  <w:footnote w:type="continuationSeparator" w:id="0">
    <w:p w14:paraId="2466E187" w14:textId="77777777" w:rsidR="00A13D03" w:rsidRDefault="00A13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ABD7C" w14:textId="77777777" w:rsidR="000F5C97" w:rsidRDefault="000F5C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BDF3C" w14:textId="77777777" w:rsidR="000F5C97" w:rsidRDefault="000F5C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5"/>
      <w:gridCol w:w="7088"/>
    </w:tblGrid>
    <w:tr w:rsidR="0079596A" w14:paraId="06225909" w14:textId="77777777">
      <w:trPr>
        <w:trHeight w:hRule="exact" w:val="1077"/>
      </w:trPr>
      <w:tc>
        <w:tcPr>
          <w:tcW w:w="2835" w:type="dxa"/>
        </w:tcPr>
        <w:p w14:paraId="753595AE" w14:textId="22D485C3" w:rsidR="0079596A" w:rsidRDefault="00E6070B">
          <w:pPr>
            <w:pStyle w:val="Header"/>
          </w:pPr>
          <w:r>
            <w:rPr>
              <w:noProof/>
            </w:rPr>
            <w:drawing>
              <wp:inline distT="0" distB="0" distL="0" distR="0" wp14:anchorId="01FE4C99" wp14:editId="17B556ED">
                <wp:extent cx="1438275" cy="4000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</w:tcPr>
        <w:p w14:paraId="23BC33F7" w14:textId="77777777" w:rsidR="0079596A" w:rsidRDefault="0079596A">
          <w:pPr>
            <w:pStyle w:val="Header"/>
            <w:jc w:val="right"/>
            <w:rPr>
              <w:b/>
              <w:sz w:val="32"/>
            </w:rPr>
          </w:pPr>
          <w:r>
            <w:rPr>
              <w:b/>
              <w:sz w:val="32"/>
            </w:rPr>
            <w:t>Refund Application</w:t>
          </w:r>
          <w:r w:rsidR="006F4E55">
            <w:rPr>
              <w:b/>
              <w:sz w:val="32"/>
            </w:rPr>
            <w:t xml:space="preserve"> Form</w:t>
          </w:r>
        </w:p>
      </w:tc>
    </w:tr>
  </w:tbl>
  <w:p w14:paraId="6EBE5AA0" w14:textId="77777777" w:rsidR="0079596A" w:rsidRDefault="007959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AA96BCC4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E4E01F1"/>
    <w:multiLevelType w:val="multilevel"/>
    <w:tmpl w:val="2E1A043C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 w15:restartNumberingAfterBreak="0">
    <w:nsid w:val="7E9165CC"/>
    <w:multiLevelType w:val="singleLevel"/>
    <w:tmpl w:val="4C2828D6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88"/>
    <w:rsid w:val="0004142B"/>
    <w:rsid w:val="000F5C97"/>
    <w:rsid w:val="00117A18"/>
    <w:rsid w:val="00156416"/>
    <w:rsid w:val="00226842"/>
    <w:rsid w:val="00235326"/>
    <w:rsid w:val="00257172"/>
    <w:rsid w:val="002F5A69"/>
    <w:rsid w:val="00324EDF"/>
    <w:rsid w:val="003425BE"/>
    <w:rsid w:val="003C1C4E"/>
    <w:rsid w:val="003D1256"/>
    <w:rsid w:val="003F6006"/>
    <w:rsid w:val="00405077"/>
    <w:rsid w:val="00411330"/>
    <w:rsid w:val="004F1A73"/>
    <w:rsid w:val="004F346D"/>
    <w:rsid w:val="006346D9"/>
    <w:rsid w:val="00655199"/>
    <w:rsid w:val="006A056B"/>
    <w:rsid w:val="006A5649"/>
    <w:rsid w:val="006F4E55"/>
    <w:rsid w:val="0079596A"/>
    <w:rsid w:val="007C7162"/>
    <w:rsid w:val="007F2CD4"/>
    <w:rsid w:val="00825680"/>
    <w:rsid w:val="00843897"/>
    <w:rsid w:val="008B15F4"/>
    <w:rsid w:val="008E1222"/>
    <w:rsid w:val="009644FA"/>
    <w:rsid w:val="009A479C"/>
    <w:rsid w:val="009E4F7D"/>
    <w:rsid w:val="009E7D99"/>
    <w:rsid w:val="00A13D03"/>
    <w:rsid w:val="00BE10A5"/>
    <w:rsid w:val="00BE1198"/>
    <w:rsid w:val="00C128F3"/>
    <w:rsid w:val="00C40B4E"/>
    <w:rsid w:val="00C64888"/>
    <w:rsid w:val="00D16A1A"/>
    <w:rsid w:val="00E6070B"/>
    <w:rsid w:val="00E75198"/>
    <w:rsid w:val="00E7664E"/>
    <w:rsid w:val="00E80C4F"/>
    <w:rsid w:val="00EE227B"/>
    <w:rsid w:val="00F91B06"/>
    <w:rsid w:val="00FB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4341DEE9"/>
  <w15:chartTrackingRefBased/>
  <w15:docId w15:val="{B4F83C66-38DC-4866-9512-E4CBC26F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ind w:left="-284"/>
      <w:jc w:val="center"/>
    </w:pPr>
    <w:rPr>
      <w:sz w:val="12"/>
      <w:szCs w:val="12"/>
    </w:rPr>
  </w:style>
  <w:style w:type="paragraph" w:customStyle="1" w:styleId="Bullet">
    <w:name w:val="Bullet"/>
    <w:basedOn w:val="Normal"/>
    <w:pPr>
      <w:numPr>
        <w:numId w:val="11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EnvelopeReturn">
    <w:name w:val="envelope return"/>
    <w:basedOn w:val="Normal"/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NumberedSubHeading">
    <w:name w:val="Numbered Sub Heading"/>
    <w:basedOn w:val="Normal"/>
    <w:next w:val="Normal"/>
    <w:pPr>
      <w:keepNext/>
      <w:numPr>
        <w:numId w:val="14"/>
      </w:numPr>
      <w:spacing w:before="440" w:after="40"/>
    </w:pPr>
    <w:rPr>
      <w:b/>
      <w:bCs/>
      <w:sz w:val="22"/>
      <w:szCs w:val="22"/>
    </w:rPr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4113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11330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Templates\Standard%20GTI%20(A4)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</vt:lpstr>
    </vt:vector>
  </TitlesOfParts>
  <Company>British Council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</dc:title>
  <dc:subject/>
  <dc:creator>GTI Build</dc:creator>
  <cp:keywords/>
  <cp:lastModifiedBy>Selcuk, Seda (Cyprus)</cp:lastModifiedBy>
  <cp:revision>2</cp:revision>
  <cp:lastPrinted>2012-09-24T10:53:00Z</cp:lastPrinted>
  <dcterms:created xsi:type="dcterms:W3CDTF">2020-12-11T07:23:00Z</dcterms:created>
  <dcterms:modified xsi:type="dcterms:W3CDTF">2020-12-11T07:23:00Z</dcterms:modified>
</cp:coreProperties>
</file>